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Otsikko"/>
        <w:tag w:val=""/>
        <w:id w:val="1787231051"/>
        <w:placeholder>
          <w:docPart w:val="96CC05D2106B4FAB9CC81A516CB0117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6B1F2E4" w14:textId="3A9703D7" w:rsidR="00FB6698" w:rsidRPr="00A9623A" w:rsidRDefault="0018510E" w:rsidP="00A9623A">
          <w:pPr>
            <w:pStyle w:val="Otsikko"/>
          </w:pPr>
          <w:r>
            <w:t>POIKKEUSLUPAHAKEMUSLOMAKKEEN TÄYTTÖOHJE</w:t>
          </w:r>
        </w:p>
      </w:sdtContent>
    </w:sdt>
    <w:p w14:paraId="73BFD1AB" w14:textId="352D5724" w:rsidR="00E92C1D" w:rsidRDefault="0018510E" w:rsidP="0018510E">
      <w:pPr>
        <w:pStyle w:val="Otsikko1"/>
      </w:pPr>
      <w:r>
        <w:t>Poikkeusluvan hakijan yhteystiedot</w:t>
      </w:r>
    </w:p>
    <w:p w14:paraId="380FD240" w14:textId="0AB67620" w:rsidR="0018510E" w:rsidRDefault="0018510E" w:rsidP="00180969">
      <w:pPr>
        <w:pStyle w:val="Leipteksti"/>
        <w:numPr>
          <w:ilvl w:val="0"/>
          <w:numId w:val="22"/>
        </w:numPr>
      </w:pPr>
      <w:r>
        <w:t>Täytäthän hakemukseen tarvittavat yhteystiedot sekä itsestäsi organisaatio</w:t>
      </w:r>
      <w:r w:rsidR="52C15F79">
        <w:t>n</w:t>
      </w:r>
      <w:r>
        <w:t xml:space="preserve"> edustajana että myös edustamastasi organisaatiosta. Jotta Digi- ja väestötietovirasto voi tarvittaessa </w:t>
      </w:r>
      <w:r w:rsidR="4269C176">
        <w:t>ottaa yhteyttä</w:t>
      </w:r>
      <w:r>
        <w:t xml:space="preserve"> hakija</w:t>
      </w:r>
      <w:r w:rsidR="5DB4D49E">
        <w:t>a</w:t>
      </w:r>
      <w:r>
        <w:t>n</w:t>
      </w:r>
      <w:r w:rsidR="003C6977">
        <w:t xml:space="preserve"> mahdollisia hakemukseen liittyviä selvityspyyntöjä</w:t>
      </w:r>
      <w:r w:rsidR="004B087A">
        <w:t xml:space="preserve"> varten</w:t>
      </w:r>
      <w:r>
        <w:t>, tulee hakemukselta ilmetä tiedot hakijahenkilön etu- ja sukunimestä sekä tämän asemasta organisaatiossa (tehtävänimike).</w:t>
      </w:r>
      <w:r w:rsidR="00180969">
        <w:t xml:space="preserve"> </w:t>
      </w:r>
      <w:r w:rsidR="00180969">
        <w:t xml:space="preserve">Lisäksi hakemukselta tulee ilmetä itse organisaation yksilöivät tiedot, eli organisaation koko nimi sekä sen Y-tunnus. </w:t>
      </w:r>
    </w:p>
    <w:p w14:paraId="79F64101" w14:textId="14DE71A2" w:rsidR="0018510E" w:rsidRDefault="22FF80D1" w:rsidP="0018510E">
      <w:pPr>
        <w:pStyle w:val="Leipteksti"/>
        <w:numPr>
          <w:ilvl w:val="0"/>
          <w:numId w:val="22"/>
        </w:numPr>
      </w:pPr>
      <w:r>
        <w:t xml:space="preserve">Jos toimit valtuutuksen nojalla </w:t>
      </w:r>
      <w:r w:rsidR="31CE890A">
        <w:t xml:space="preserve">välitoimijana </w:t>
      </w:r>
      <w:r>
        <w:t>ja olet tekemässä hakemusta toisen organisaation lukuun esimerki</w:t>
      </w:r>
      <w:r w:rsidR="1C4CD9A2">
        <w:t>ksi</w:t>
      </w:r>
      <w:r>
        <w:t xml:space="preserve"> järjestelmätoimittajan roolissa, ilmoit</w:t>
      </w:r>
      <w:r w:rsidR="3495BD18">
        <w:t xml:space="preserve">athan tässä kohdassa </w:t>
      </w:r>
      <w:r w:rsidR="7056B474">
        <w:t>välitoimijan tiedot.</w:t>
      </w:r>
    </w:p>
    <w:p w14:paraId="5F3E7567" w14:textId="34BA1CAF" w:rsidR="0018510E" w:rsidRDefault="0018510E" w:rsidP="0018510E">
      <w:pPr>
        <w:pStyle w:val="Leipteksti"/>
        <w:numPr>
          <w:ilvl w:val="0"/>
          <w:numId w:val="22"/>
        </w:numPr>
      </w:pPr>
      <w:r>
        <w:t>Varmistathan ennen hakemuksen tekemistä, että sinulla hakijana on toimivalta ja oikeus hakea poikkeuslupaa edustamasi organisaation puolesta.</w:t>
      </w:r>
    </w:p>
    <w:p w14:paraId="44B70DA3" w14:textId="37A3C9DB" w:rsidR="0018510E" w:rsidRDefault="0018510E" w:rsidP="0018510E">
      <w:pPr>
        <w:pStyle w:val="Leipteksti"/>
        <w:numPr>
          <w:ilvl w:val="0"/>
          <w:numId w:val="22"/>
        </w:numPr>
      </w:pPr>
      <w:r>
        <w:t>Ilmoitathan hakemuksessa myös mahdollisen organisaation aikaisemman poikkeuslupapäätöksen yksilöintitiedot, vähintään Digi- ja väestötietoviraston aikaisemmalle päätökselle antaman diaarinumeron.</w:t>
      </w:r>
    </w:p>
    <w:p w14:paraId="0C83B94A" w14:textId="3ECDD83E" w:rsidR="53913577" w:rsidRDefault="53913577" w:rsidP="41A9F2FF">
      <w:pPr>
        <w:pStyle w:val="Leipteksti"/>
        <w:numPr>
          <w:ilvl w:val="0"/>
          <w:numId w:val="22"/>
        </w:numPr>
      </w:pPr>
      <w:r>
        <w:t xml:space="preserve">Jos poikkeusta hakee välitoimija, tulee hakemukseen tai sen liitteeksi </w:t>
      </w:r>
      <w:r w:rsidR="00DB1E75">
        <w:t xml:space="preserve">lisäksi </w:t>
      </w:r>
      <w:r>
        <w:t>liittää Y-tunnus- ja nimitiedot kaikista niistä organisaatioista, joiden puolesta poikkeusta kyseisellä hakemuksella haetaan.</w:t>
      </w:r>
    </w:p>
    <w:p w14:paraId="5301F703" w14:textId="0436D275" w:rsidR="0018510E" w:rsidRDefault="0018510E" w:rsidP="0018510E">
      <w:pPr>
        <w:pStyle w:val="Otsikko1"/>
      </w:pPr>
      <w:r>
        <w:t>Mistä tukipalveluista haetaan poikkeusta</w:t>
      </w:r>
    </w:p>
    <w:p w14:paraId="7663FF69" w14:textId="5E323A74" w:rsidR="0018510E" w:rsidRDefault="0018510E" w:rsidP="0018510E">
      <w:pPr>
        <w:pStyle w:val="Leipteksti"/>
        <w:numPr>
          <w:ilvl w:val="0"/>
          <w:numId w:val="23"/>
        </w:numPr>
      </w:pPr>
      <w:r>
        <w:t>Valitse hakemukselta kaikki ne Digi- ja väestötietoviraston tuottamat tukipalvelut, joiden osalta organisaatio hakee poikkeusta käyttövelvollisuudesta</w:t>
      </w:r>
      <w:r w:rsidR="00530C5D">
        <w:t>.</w:t>
      </w:r>
    </w:p>
    <w:p w14:paraId="754A64BD" w14:textId="77777777" w:rsidR="0018510E" w:rsidRPr="001D7976" w:rsidRDefault="0018510E" w:rsidP="0018510E">
      <w:pPr>
        <w:pStyle w:val="Leipteksti"/>
        <w:numPr>
          <w:ilvl w:val="0"/>
          <w:numId w:val="23"/>
        </w:numPr>
      </w:pPr>
      <w:r>
        <w:t>Käyttövelvollisuuden täyttymisestä ks. tarkemmin suomi.fi-kehittäjille -sivustolta löytyvä hakuohje.</w:t>
      </w:r>
    </w:p>
    <w:p w14:paraId="4207A1C4" w14:textId="77777777" w:rsidR="0018510E" w:rsidRPr="00E21A84" w:rsidRDefault="0018510E" w:rsidP="0018510E">
      <w:pPr>
        <w:pStyle w:val="Leipteksti"/>
        <w:numPr>
          <w:ilvl w:val="0"/>
          <w:numId w:val="23"/>
        </w:numPr>
      </w:pPr>
      <w:r>
        <w:t>Poikkeusta hakevan käyttäjäorganisaation tulee tehdä vain yksi hakemus, jolla se hakee poikkeusta käyttövelvollisuuteensa kaikkien sellaisten asiaryhmien ja tukipalveluiden osalta, joissa se ei noudattaisi käyttövelvollisuutta.</w:t>
      </w:r>
    </w:p>
    <w:p w14:paraId="11BE893F" w14:textId="4B5EDC82" w:rsidR="0018510E" w:rsidRDefault="0018510E" w:rsidP="0018510E">
      <w:pPr>
        <w:pStyle w:val="Otsikko1"/>
      </w:pPr>
      <w:r>
        <w:lastRenderedPageBreak/>
        <w:t>Mistä syystä poikkeusta haetaan</w:t>
      </w:r>
    </w:p>
    <w:p w14:paraId="7BCE386E" w14:textId="77777777" w:rsidR="0018510E" w:rsidRDefault="0018510E" w:rsidP="0018510E">
      <w:pPr>
        <w:pStyle w:val="Leipteksti"/>
        <w:numPr>
          <w:ilvl w:val="0"/>
          <w:numId w:val="24"/>
        </w:numPr>
      </w:pPr>
      <w:r w:rsidRPr="00356260">
        <w:t>Valitse hakemukselta jokaisen tukipalvelun, josta organisaatio hakee poikkeusta osalta kaikki ne syyt, joiden perusteella kyseisestä tukipalvelusta haetaan poikkeusta.</w:t>
      </w:r>
    </w:p>
    <w:p w14:paraId="53A4DFBA" w14:textId="516CDC7A" w:rsidR="0018510E" w:rsidRDefault="0018510E" w:rsidP="00C3232D">
      <w:pPr>
        <w:pStyle w:val="Otsikko2"/>
        <w:numPr>
          <w:ilvl w:val="0"/>
          <w:numId w:val="0"/>
        </w:numPr>
        <w:ind w:left="709"/>
      </w:pPr>
      <w:r>
        <w:t>Vapaamuotoiset perustelut</w:t>
      </w:r>
    </w:p>
    <w:p w14:paraId="756AD8F8" w14:textId="2E07D51A" w:rsidR="0018510E" w:rsidRPr="00356260" w:rsidRDefault="0018510E" w:rsidP="000360E4">
      <w:pPr>
        <w:pStyle w:val="Leipteksti"/>
        <w:numPr>
          <w:ilvl w:val="0"/>
          <w:numId w:val="24"/>
        </w:numPr>
      </w:pPr>
      <w:r>
        <w:t xml:space="preserve">Jos poikkeusta haetaan </w:t>
      </w:r>
      <w:r w:rsidR="00C81E6E">
        <w:t xml:space="preserve">tietyn </w:t>
      </w:r>
      <w:r>
        <w:t>tukipalvelu</w:t>
      </w:r>
      <w:r w:rsidR="00C81E6E">
        <w:t>n</w:t>
      </w:r>
      <w:r>
        <w:t xml:space="preserve"> käytön osalta kaikissa organisaation asiaryhmissä riittää, että hakemuksessa todetaan tässä kohdassa poikkeusta haettavan </w:t>
      </w:r>
      <w:r w:rsidR="00C81E6E">
        <w:t>tietyn</w:t>
      </w:r>
      <w:r>
        <w:t xml:space="preserve"> tukipalvelu</w:t>
      </w:r>
      <w:r w:rsidR="00C81E6E">
        <w:t>n</w:t>
      </w:r>
      <w:r>
        <w:t xml:space="preserve"> käytön osalta kaikissa organisaation asiaryhmissä.</w:t>
      </w:r>
      <w:r w:rsidR="000360E4">
        <w:t xml:space="preserve"> </w:t>
      </w:r>
      <w:r>
        <w:t>Muussa tapauksessa organisaation tulee tässä kohdassa eritellä asiaryhmäkohtaisesti se, miltä osin se hakee poikkeusta.</w:t>
      </w:r>
    </w:p>
    <w:p w14:paraId="260C1043" w14:textId="77777777" w:rsidR="0018510E" w:rsidRPr="00356260" w:rsidRDefault="0018510E" w:rsidP="0018510E">
      <w:pPr>
        <w:pStyle w:val="Leipteksti"/>
        <w:numPr>
          <w:ilvl w:val="0"/>
          <w:numId w:val="24"/>
        </w:numPr>
      </w:pPr>
      <w:r w:rsidRPr="00356260">
        <w:t>Tarkenna poikkeusluvan hakemisen perusteena olevaa syytä tai syitä. Tämän voi tehdä vapaamuotoisesti ja kenttään on mahdollista esimerkiksi laittaa tekstin ohella myös linkki organisaation julkisesta verkosta löytyvään, poikkeusluvan hakusyyhyn/-syihin liittyvään materiaaliin.</w:t>
      </w:r>
    </w:p>
    <w:p w14:paraId="3116809E" w14:textId="0C84B809" w:rsidR="0018510E" w:rsidRDefault="0018510E" w:rsidP="0018510E">
      <w:pPr>
        <w:pStyle w:val="Leipteksti"/>
        <w:numPr>
          <w:ilvl w:val="0"/>
          <w:numId w:val="24"/>
        </w:numPr>
      </w:pPr>
      <w:r>
        <w:t>Vaikka perustelut onkin mahdollista tehdä vapaamuotoisesti, on tämä osio hakemuksesta pakollinen. Pelkkä syyn ilmoittaminen hakemuksen osiossa 3 ei ole riittävää, vaan organisaation tulee kyetä avaamaan ja perustelemaan tilannettaan ja syitä poikkeusluvan hakemisperusteen/-perusteiden taustalla.</w:t>
      </w:r>
    </w:p>
    <w:p w14:paraId="06F9998F" w14:textId="2056FFB0" w:rsidR="0018510E" w:rsidRDefault="00B77EDB" w:rsidP="0018510E">
      <w:pPr>
        <w:pStyle w:val="Leipteksti"/>
        <w:numPr>
          <w:ilvl w:val="0"/>
          <w:numId w:val="24"/>
        </w:numPr>
      </w:pPr>
      <w:r>
        <w:t xml:space="preserve">Poikkeuslupa on lähtökohtaisesti toistaiseksi voimassa oleva. </w:t>
      </w:r>
      <w:r w:rsidR="007A73B0">
        <w:t xml:space="preserve">Jos organisaation tiedossa on </w:t>
      </w:r>
      <w:r>
        <w:t xml:space="preserve">kuitenkin </w:t>
      </w:r>
      <w:r w:rsidR="00E62938">
        <w:t>tarkka tai arvioitu aikajakso</w:t>
      </w:r>
      <w:r w:rsidR="00293AE8">
        <w:t xml:space="preserve">, milloin </w:t>
      </w:r>
      <w:r>
        <w:t xml:space="preserve">sen olisi mahdollista ottaa tukipalvelu </w:t>
      </w:r>
      <w:r w:rsidR="00894862">
        <w:t xml:space="preserve">myöhemmin </w:t>
      </w:r>
      <w:r>
        <w:t>käyttöönsä</w:t>
      </w:r>
      <w:r w:rsidR="00F728FD">
        <w:t xml:space="preserve">, </w:t>
      </w:r>
      <w:r w:rsidR="00052A2E">
        <w:t xml:space="preserve">on </w:t>
      </w:r>
      <w:r w:rsidR="00B32B5E">
        <w:t xml:space="preserve">perusteluihin </w:t>
      </w:r>
      <w:r w:rsidR="00343C07">
        <w:t xml:space="preserve">lisäksi </w:t>
      </w:r>
      <w:r w:rsidR="00B32B5E">
        <w:t xml:space="preserve">suositeltavaa </w:t>
      </w:r>
      <w:r w:rsidR="00437157">
        <w:t>kirjata</w:t>
      </w:r>
      <w:r w:rsidR="00361562">
        <w:t xml:space="preserve"> organisaation oma arvio siitä, milloin </w:t>
      </w:r>
      <w:r w:rsidR="00894862">
        <w:t>tämä arvioitu ajankohta olisi</w:t>
      </w:r>
      <w:r w:rsidR="0064120C">
        <w:t>.</w:t>
      </w:r>
    </w:p>
    <w:p w14:paraId="7518C04A" w14:textId="1021FFB5" w:rsidR="0018510E" w:rsidRDefault="0018510E" w:rsidP="0018510E">
      <w:pPr>
        <w:pStyle w:val="Otsikko1"/>
      </w:pPr>
      <w:r>
        <w:t>Liitteet</w:t>
      </w:r>
    </w:p>
    <w:p w14:paraId="1F247A64" w14:textId="5F7D265B" w:rsidR="0018510E" w:rsidRPr="0018510E" w:rsidRDefault="0018510E" w:rsidP="0EBFA3C9">
      <w:pPr>
        <w:pStyle w:val="Leipteksti"/>
        <w:numPr>
          <w:ilvl w:val="0"/>
          <w:numId w:val="25"/>
        </w:numPr>
      </w:pPr>
      <w:r>
        <w:t xml:space="preserve">Hakemukseen </w:t>
      </w:r>
      <w:r w:rsidR="2FA2E416">
        <w:t xml:space="preserve">mukana </w:t>
      </w:r>
      <w:r>
        <w:t xml:space="preserve">voi </w:t>
      </w:r>
      <w:r w:rsidR="474553E3">
        <w:t xml:space="preserve">toimittaa </w:t>
      </w:r>
      <w:r>
        <w:t>tarvittaessa myös liitetiedostoja, jos esimerkiksi perustelut eivät mahdu vapaatekstikenttään tai poikkeusluvan hakusyyhyn/-syihin liittyvä materiaali on erillisissä tiedostoissa. Liitteiden lisääminen ei kuitenkaan ole pakollista.</w:t>
      </w:r>
    </w:p>
    <w:sectPr w:rsidR="0018510E" w:rsidRPr="0018510E" w:rsidSect="009736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778" w:right="1134" w:bottom="85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D9E7" w14:textId="77777777" w:rsidR="00235AC8" w:rsidRDefault="00235AC8" w:rsidP="0077111A">
      <w:r>
        <w:separator/>
      </w:r>
    </w:p>
  </w:endnote>
  <w:endnote w:type="continuationSeparator" w:id="0">
    <w:p w14:paraId="1D845064" w14:textId="77777777" w:rsidR="00235AC8" w:rsidRDefault="00235AC8" w:rsidP="0077111A">
      <w:r>
        <w:continuationSeparator/>
      </w:r>
    </w:p>
  </w:endnote>
  <w:endnote w:type="continuationNotice" w:id="1">
    <w:p w14:paraId="1C7A6FC3" w14:textId="77777777" w:rsidR="00235AC8" w:rsidRDefault="00235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9CE6" w14:textId="77777777" w:rsidR="002D74EA" w:rsidRDefault="002D74E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3212"/>
      <w:gridCol w:w="3213"/>
      <w:gridCol w:w="3213"/>
    </w:tblGrid>
    <w:tr w:rsidR="00683AC8" w:rsidRPr="00B547AD" w14:paraId="7268FE42" w14:textId="77777777" w:rsidTr="00F20F31">
      <w:trPr>
        <w:trHeight w:val="57"/>
      </w:trPr>
      <w:tc>
        <w:tcPr>
          <w:tcW w:w="1666" w:type="pct"/>
          <w:tcMar>
            <w:left w:w="0" w:type="dxa"/>
            <w:right w:w="0" w:type="dxa"/>
          </w:tcMar>
          <w:vAlign w:val="bottom"/>
        </w:tcPr>
        <w:p w14:paraId="1B7C17FF" w14:textId="77777777" w:rsidR="00683AC8" w:rsidRPr="00423B44" w:rsidRDefault="00683AC8" w:rsidP="00683AC8">
          <w:pPr>
            <w:pStyle w:val="Alatunniste"/>
            <w:rPr>
              <w:sz w:val="2"/>
              <w:szCs w:val="2"/>
            </w:rPr>
          </w:pPr>
          <w:bookmarkStart w:id="0" w:name="_Hlk34458973"/>
        </w:p>
      </w:tc>
      <w:tc>
        <w:tcPr>
          <w:tcW w:w="1667" w:type="pct"/>
          <w:vAlign w:val="bottom"/>
        </w:tcPr>
        <w:p w14:paraId="02B15108" w14:textId="77777777" w:rsidR="00683AC8" w:rsidRPr="00423B44" w:rsidRDefault="00683AC8" w:rsidP="00683AC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667" w:type="pct"/>
          <w:vAlign w:val="bottom"/>
        </w:tcPr>
        <w:p w14:paraId="677E46A4" w14:textId="77777777" w:rsidR="00683AC8" w:rsidRPr="00B547AD" w:rsidRDefault="00683AC8" w:rsidP="00683AC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683AC8" w:rsidRPr="00B547AD" w14:paraId="3E4FB2AB" w14:textId="77777777" w:rsidTr="00F20F31">
      <w:trPr>
        <w:trHeight w:val="364"/>
      </w:trPr>
      <w:tc>
        <w:tcPr>
          <w:tcW w:w="1666" w:type="pct"/>
          <w:tcMar>
            <w:left w:w="0" w:type="dxa"/>
            <w:right w:w="0" w:type="dxa"/>
          </w:tcMar>
          <w:vAlign w:val="bottom"/>
        </w:tcPr>
        <w:p w14:paraId="40EF2469" w14:textId="77777777" w:rsidR="00683AC8" w:rsidRPr="00B547AD" w:rsidRDefault="00625761" w:rsidP="00683AC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4F86BE00" wp14:editId="7F33F14B">
                <wp:extent cx="2265957" cy="360000"/>
                <wp:effectExtent l="0" t="0" r="1270" b="2540"/>
                <wp:docPr id="483110318" name="Kuva 483110318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3110318" name="Kuva 483110318" descr="Digi- ja väestötietoviraston tunnus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95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154A27E" w14:textId="53836120" w:rsidR="00683AC8" w:rsidRPr="00B547AD" w:rsidRDefault="00683AC8" w:rsidP="00683AC8">
          <w:pPr>
            <w:pStyle w:val="Alatunniste"/>
            <w:tabs>
              <w:tab w:val="clear" w:pos="9638"/>
              <w:tab w:val="right" w:pos="3200"/>
            </w:tabs>
            <w:ind w:left="356"/>
            <w:jc w:val="center"/>
            <w:rPr>
              <w:szCs w:val="16"/>
            </w:rPr>
          </w:pPr>
        </w:p>
      </w:tc>
      <w:tc>
        <w:tcPr>
          <w:tcW w:w="1667" w:type="pct"/>
          <w:vAlign w:val="center"/>
        </w:tcPr>
        <w:p w14:paraId="16EA8727" w14:textId="77777777" w:rsidR="00683AC8" w:rsidRPr="00423B44" w:rsidRDefault="00683AC8" w:rsidP="00683AC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>Yhteystiedot</w:t>
          </w:r>
          <w:r w:rsidR="00625761">
            <w:rPr>
              <w:bCs/>
              <w:szCs w:val="16"/>
            </w:rPr>
            <w:t>:</w:t>
          </w:r>
          <w:r>
            <w:rPr>
              <w:bCs/>
              <w:szCs w:val="16"/>
            </w:rPr>
            <w:t xml:space="preserve"> </w:t>
          </w:r>
          <w:r w:rsidRPr="00423B44">
            <w:rPr>
              <w:b/>
              <w:szCs w:val="16"/>
            </w:rPr>
            <w:t>dvv.fi</w:t>
          </w:r>
        </w:p>
      </w:tc>
    </w:tr>
    <w:bookmarkEnd w:id="0"/>
  </w:tbl>
  <w:p w14:paraId="12861940" w14:textId="77777777" w:rsidR="00306F59" w:rsidRDefault="00306F5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0BEC" w14:textId="77777777" w:rsidR="002D74EA" w:rsidRDefault="002D74E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344C" w14:textId="77777777" w:rsidR="00235AC8" w:rsidRDefault="00235AC8" w:rsidP="0077111A">
      <w:r>
        <w:separator/>
      </w:r>
    </w:p>
  </w:footnote>
  <w:footnote w:type="continuationSeparator" w:id="0">
    <w:p w14:paraId="3489E124" w14:textId="77777777" w:rsidR="00235AC8" w:rsidRDefault="00235AC8" w:rsidP="0077111A">
      <w:r>
        <w:continuationSeparator/>
      </w:r>
    </w:p>
  </w:footnote>
  <w:footnote w:type="continuationNotice" w:id="1">
    <w:p w14:paraId="0F3565A0" w14:textId="77777777" w:rsidR="00235AC8" w:rsidRDefault="00235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D328" w14:textId="77777777" w:rsidR="002D74EA" w:rsidRDefault="002D74E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5000" w:type="pct"/>
      <w:tblLayout w:type="fixed"/>
      <w:tblLook w:val="04A0" w:firstRow="1" w:lastRow="0" w:firstColumn="1" w:lastColumn="0" w:noHBand="0" w:noVBand="1"/>
    </w:tblPr>
    <w:tblGrid>
      <w:gridCol w:w="5153"/>
      <w:gridCol w:w="2562"/>
      <w:gridCol w:w="663"/>
      <w:gridCol w:w="439"/>
      <w:gridCol w:w="821"/>
    </w:tblGrid>
    <w:tr w:rsidR="00306F59" w:rsidRPr="00276473" w14:paraId="57694E00" w14:textId="77777777" w:rsidTr="00BB3F2C">
      <w:trPr>
        <w:trHeight w:val="300"/>
      </w:trPr>
      <w:tc>
        <w:tcPr>
          <w:tcW w:w="2673" w:type="pct"/>
          <w:vMerge w:val="restart"/>
        </w:tcPr>
        <w:p w14:paraId="4FD38020" w14:textId="77777777" w:rsidR="00306F59" w:rsidRPr="00276473" w:rsidRDefault="00306F59" w:rsidP="00276473">
          <w:pPr>
            <w:pStyle w:val="Yltunniste"/>
          </w:pPr>
          <w:r w:rsidRPr="00276473">
            <w:rPr>
              <w:noProof/>
            </w:rPr>
            <w:drawing>
              <wp:inline distT="0" distB="0" distL="0" distR="0" wp14:anchorId="1EA51F54" wp14:editId="3FAF9F80">
                <wp:extent cx="1368000" cy="360000"/>
                <wp:effectExtent l="0" t="0" r="3810" b="2540"/>
                <wp:docPr id="2" name="Picture 2" descr="suomi.fi tunnu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uomi.fi tunnus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</w:rPr>
          <w:alias w:val="Aihe"/>
          <w:tag w:val=""/>
          <w:id w:val="-1083138596"/>
          <w:placeholder>
            <w:docPart w:val="2ED6CFBC0B0949AE905B62E9B391706C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329" w:type="pct"/>
            </w:tcPr>
            <w:p w14:paraId="7FE72B14" w14:textId="77777777" w:rsidR="00306F59" w:rsidRPr="00276473" w:rsidRDefault="00A13207" w:rsidP="00276473">
              <w:pPr>
                <w:pStyle w:val="Yltunniste"/>
                <w:rPr>
                  <w:b/>
                </w:rPr>
              </w:pPr>
              <w:r w:rsidRPr="00A13207">
                <w:rPr>
                  <w:rStyle w:val="Paikkamerkkiteksti"/>
                  <w:b/>
                </w:rPr>
                <w:t>[</w:t>
              </w:r>
              <w:r>
                <w:rPr>
                  <w:rStyle w:val="Paikkamerkkiteksti"/>
                  <w:b/>
                </w:rPr>
                <w:t>Asiakirjatyyppi</w:t>
              </w:r>
              <w:r w:rsidRPr="00A13207">
                <w:rPr>
                  <w:rStyle w:val="Paikkamerkkiteksti"/>
                  <w:b/>
                </w:rPr>
                <w:t>]</w:t>
              </w:r>
            </w:p>
          </w:tc>
        </w:sdtContent>
      </w:sdt>
      <w:tc>
        <w:tcPr>
          <w:tcW w:w="572" w:type="pct"/>
          <w:gridSpan w:val="2"/>
        </w:tcPr>
        <w:p w14:paraId="626CAE33" w14:textId="77777777" w:rsidR="00306F59" w:rsidRPr="00276473" w:rsidRDefault="00306F59" w:rsidP="00276473">
          <w:pPr>
            <w:pStyle w:val="Yltunniste"/>
          </w:pPr>
        </w:p>
      </w:tc>
      <w:tc>
        <w:tcPr>
          <w:tcW w:w="426" w:type="pct"/>
        </w:tcPr>
        <w:p w14:paraId="7E63D82E" w14:textId="77777777" w:rsidR="00306F59" w:rsidRPr="00276473" w:rsidRDefault="00306F59" w:rsidP="003751DC">
          <w:pPr>
            <w:pStyle w:val="Yltunniste"/>
            <w:jc w:val="right"/>
          </w:pPr>
          <w:r w:rsidRPr="00276473">
            <w:fldChar w:fldCharType="begin"/>
          </w:r>
          <w:r w:rsidRPr="00276473">
            <w:instrText xml:space="preserve"> PAGE   \* MERGEFORMAT </w:instrText>
          </w:r>
          <w:r w:rsidRPr="00276473">
            <w:fldChar w:fldCharType="separate"/>
          </w:r>
          <w:r w:rsidR="002613E2">
            <w:rPr>
              <w:noProof/>
            </w:rPr>
            <w:t>1</w:t>
          </w:r>
          <w:r w:rsidRPr="00276473">
            <w:fldChar w:fldCharType="end"/>
          </w:r>
          <w:r w:rsidRPr="00276473">
            <w:t xml:space="preserve"> (</w:t>
          </w:r>
          <w:fldSimple w:instr="NUMPAGES   \* MERGEFORMAT">
            <w:r w:rsidR="002613E2">
              <w:rPr>
                <w:noProof/>
              </w:rPr>
              <w:t>1</w:t>
            </w:r>
          </w:fldSimple>
          <w:r w:rsidRPr="00276473">
            <w:t>)</w:t>
          </w:r>
        </w:p>
      </w:tc>
    </w:tr>
    <w:tr w:rsidR="00306F59" w:rsidRPr="00276473" w14:paraId="504082E8" w14:textId="77777777" w:rsidTr="00BB3F2C">
      <w:tc>
        <w:tcPr>
          <w:tcW w:w="2673" w:type="pct"/>
          <w:vMerge/>
        </w:tcPr>
        <w:p w14:paraId="7DE24869" w14:textId="77777777" w:rsidR="00306F59" w:rsidRPr="00276473" w:rsidRDefault="00306F59" w:rsidP="00276473">
          <w:pPr>
            <w:pStyle w:val="Yltunniste"/>
          </w:pPr>
        </w:p>
      </w:tc>
      <w:tc>
        <w:tcPr>
          <w:tcW w:w="1329" w:type="pct"/>
        </w:tcPr>
        <w:p w14:paraId="6D00F25B" w14:textId="77777777" w:rsidR="00306F59" w:rsidRPr="00276473" w:rsidRDefault="00000000" w:rsidP="00276473">
          <w:pPr>
            <w:pStyle w:val="Yltunniste"/>
          </w:pPr>
          <w:sdt>
            <w:sdtPr>
              <w:id w:val="-1303997561"/>
              <w:showingPlcHdr/>
              <w:text/>
            </w:sdtPr>
            <w:sdtContent>
              <w:r w:rsidR="00A13207">
                <w:rPr>
                  <w:rStyle w:val="Paikkamerkkiteksti"/>
                </w:rPr>
                <w:t>[Tarkenne]</w:t>
              </w:r>
            </w:sdtContent>
          </w:sdt>
        </w:p>
      </w:tc>
      <w:tc>
        <w:tcPr>
          <w:tcW w:w="572" w:type="pct"/>
          <w:gridSpan w:val="2"/>
        </w:tcPr>
        <w:p w14:paraId="585E83F8" w14:textId="77777777" w:rsidR="00306F59" w:rsidRPr="00276473" w:rsidRDefault="00306F59" w:rsidP="00276473">
          <w:pPr>
            <w:pStyle w:val="Yltunniste"/>
          </w:pPr>
        </w:p>
      </w:tc>
      <w:tc>
        <w:tcPr>
          <w:tcW w:w="426" w:type="pct"/>
        </w:tcPr>
        <w:p w14:paraId="3CF9A520" w14:textId="77777777" w:rsidR="00306F59" w:rsidRPr="00276473" w:rsidRDefault="00306F59" w:rsidP="00276473">
          <w:pPr>
            <w:pStyle w:val="Yltunniste"/>
          </w:pPr>
        </w:p>
      </w:tc>
    </w:tr>
    <w:tr w:rsidR="0099797D" w:rsidRPr="00276473" w14:paraId="18445F01" w14:textId="77777777" w:rsidTr="0099797D">
      <w:tc>
        <w:tcPr>
          <w:tcW w:w="2673" w:type="pct"/>
          <w:vMerge/>
        </w:tcPr>
        <w:p w14:paraId="55EAE6A8" w14:textId="77777777" w:rsidR="0099797D" w:rsidRPr="00276473" w:rsidRDefault="0099797D" w:rsidP="00276473">
          <w:pPr>
            <w:pStyle w:val="Yltunniste"/>
          </w:pPr>
        </w:p>
      </w:tc>
      <w:tc>
        <w:tcPr>
          <w:tcW w:w="2327" w:type="pct"/>
          <w:gridSpan w:val="4"/>
        </w:tcPr>
        <w:p w14:paraId="2F9F95D8" w14:textId="77777777" w:rsidR="0099797D" w:rsidRPr="00276473" w:rsidRDefault="00000000" w:rsidP="0099797D">
          <w:pPr>
            <w:pStyle w:val="Yltunniste"/>
            <w:jc w:val="right"/>
          </w:pPr>
          <w:sdt>
            <w:sdtPr>
              <w:id w:val="-1741705768"/>
              <w:showingPlcHdr/>
              <w:text/>
            </w:sdtPr>
            <w:sdtContent>
              <w:r w:rsidR="0099797D">
                <w:rPr>
                  <w:rStyle w:val="Paikkamerkkiteksti"/>
                </w:rPr>
                <w:t>[Numero]</w:t>
              </w:r>
            </w:sdtContent>
          </w:sdt>
        </w:p>
      </w:tc>
    </w:tr>
    <w:tr w:rsidR="00306F59" w:rsidRPr="00276473" w14:paraId="47468408" w14:textId="77777777" w:rsidTr="00BB3F2C">
      <w:tc>
        <w:tcPr>
          <w:tcW w:w="2673" w:type="pct"/>
        </w:tcPr>
        <w:p w14:paraId="11FD738C" w14:textId="77777777" w:rsidR="00306F59" w:rsidRPr="00276473" w:rsidRDefault="00000000" w:rsidP="00276473">
          <w:pPr>
            <w:pStyle w:val="Yltunniste"/>
          </w:pPr>
          <w:sdt>
            <w:sdtPr>
              <w:id w:val="-1644877829"/>
              <w:temporary/>
              <w:showingPlcHdr/>
              <w:text/>
            </w:sdtPr>
            <w:sdtContent>
              <w:r w:rsidR="00A13207">
                <w:rPr>
                  <w:rStyle w:val="Paikkamerkkiteksti"/>
                </w:rPr>
                <w:t>[Yksikkö]</w:t>
              </w:r>
            </w:sdtContent>
          </w:sdt>
          <w:r w:rsidR="00306F59" w:rsidRPr="00276473">
            <w:t>/</w:t>
          </w:r>
          <w:sdt>
            <w:sdtPr>
              <w:alias w:val="Tekijä"/>
              <w:tag w:val=""/>
              <w:id w:val="730278122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18510E">
                <w:t>Roihankorpi Roni (DVV)</w:t>
              </w:r>
            </w:sdtContent>
          </w:sdt>
        </w:p>
      </w:tc>
      <w:sdt>
        <w:sdtPr>
          <w:alias w:val="Julkaisupäivämäärä"/>
          <w:tag w:val=""/>
          <w:id w:val="-2122833302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1329" w:type="pct"/>
            </w:tcPr>
            <w:p w14:paraId="43466E97" w14:textId="77777777" w:rsidR="00306F59" w:rsidRPr="00276473" w:rsidRDefault="00A13207" w:rsidP="00276473">
              <w:pPr>
                <w:pStyle w:val="Yltunniste"/>
              </w:pPr>
              <w:r w:rsidRPr="00BC3729">
                <w:rPr>
                  <w:rStyle w:val="Paikkamerkkiteksti"/>
                </w:rPr>
                <w:t>[</w:t>
              </w:r>
              <w:r>
                <w:rPr>
                  <w:rStyle w:val="Paikkamerkkiteksti"/>
                </w:rPr>
                <w:t>pvm</w:t>
              </w:r>
              <w:r w:rsidRPr="00BC3729">
                <w:rPr>
                  <w:rStyle w:val="Paikkamerkkiteksti"/>
                </w:rPr>
                <w:t>]</w:t>
              </w:r>
            </w:p>
          </w:tc>
        </w:sdtContent>
      </w:sdt>
      <w:tc>
        <w:tcPr>
          <w:tcW w:w="344" w:type="pct"/>
        </w:tcPr>
        <w:p w14:paraId="000D818F" w14:textId="77777777" w:rsidR="00306F59" w:rsidRPr="00276473" w:rsidRDefault="00306F59" w:rsidP="00276473">
          <w:pPr>
            <w:pStyle w:val="Yltunniste"/>
          </w:pPr>
        </w:p>
      </w:tc>
      <w:tc>
        <w:tcPr>
          <w:tcW w:w="654" w:type="pct"/>
          <w:gridSpan w:val="2"/>
        </w:tcPr>
        <w:p w14:paraId="212FF13D" w14:textId="77777777" w:rsidR="00306F59" w:rsidRPr="00276473" w:rsidRDefault="00306F59" w:rsidP="00276473">
          <w:pPr>
            <w:pStyle w:val="Yltunniste"/>
          </w:pPr>
        </w:p>
      </w:tc>
    </w:tr>
  </w:tbl>
  <w:p w14:paraId="77440A55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86"/>
      <w:gridCol w:w="2394"/>
      <w:gridCol w:w="1197"/>
      <w:gridCol w:w="438"/>
      <w:gridCol w:w="823"/>
    </w:tblGrid>
    <w:tr w:rsidR="00306F59" w:rsidRPr="00DC38A1" w14:paraId="5CA17F12" w14:textId="77777777" w:rsidTr="00384637">
      <w:trPr>
        <w:trHeight w:val="300"/>
      </w:trPr>
      <w:tc>
        <w:tcPr>
          <w:tcW w:w="2483" w:type="pct"/>
          <w:vMerge w:val="restart"/>
        </w:tcPr>
        <w:p w14:paraId="72E840A8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42" w:type="pct"/>
        </w:tcPr>
        <w:p w14:paraId="53055269" w14:textId="77777777" w:rsidR="00306F59" w:rsidRPr="00DC38A1" w:rsidRDefault="00306F59" w:rsidP="004B5D3B">
          <w:pPr>
            <w:pStyle w:val="Yltunniste"/>
            <w:rPr>
              <w:b/>
              <w:caps/>
              <w:color w:val="282828" w:themeColor="text2"/>
            </w:rPr>
          </w:pPr>
        </w:p>
      </w:tc>
      <w:tc>
        <w:tcPr>
          <w:tcW w:w="848" w:type="pct"/>
          <w:gridSpan w:val="2"/>
        </w:tcPr>
        <w:p w14:paraId="0E3756D8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427" w:type="pct"/>
        </w:tcPr>
        <w:p w14:paraId="7C0B67FE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  <w:r w:rsidRPr="00DC38A1">
            <w:rPr>
              <w:color w:val="282828" w:themeColor="text2"/>
            </w:rPr>
            <w:fldChar w:fldCharType="begin"/>
          </w:r>
          <w:r w:rsidRPr="00DC38A1">
            <w:rPr>
              <w:color w:val="282828" w:themeColor="text2"/>
            </w:rPr>
            <w:instrText xml:space="preserve"> PAGE   \* MERGEFORMAT </w:instrText>
          </w:r>
          <w:r w:rsidRPr="00DC38A1">
            <w:rPr>
              <w:color w:val="282828" w:themeColor="text2"/>
            </w:rPr>
            <w:fldChar w:fldCharType="separate"/>
          </w:r>
          <w:r>
            <w:rPr>
              <w:noProof/>
              <w:color w:val="282828" w:themeColor="text2"/>
            </w:rPr>
            <w:t>1</w:t>
          </w:r>
          <w:r w:rsidRPr="00DC38A1">
            <w:rPr>
              <w:noProof/>
              <w:color w:val="282828" w:themeColor="text2"/>
            </w:rPr>
            <w:fldChar w:fldCharType="end"/>
          </w:r>
          <w:r w:rsidRPr="00DC38A1">
            <w:rPr>
              <w:color w:val="282828" w:themeColor="text2"/>
            </w:rPr>
            <w:t xml:space="preserve"> (</w:t>
          </w:r>
          <w:r w:rsidRPr="00DC38A1">
            <w:rPr>
              <w:color w:val="282828" w:themeColor="text2"/>
            </w:rPr>
            <w:fldChar w:fldCharType="begin"/>
          </w:r>
          <w:r w:rsidRPr="00DC38A1">
            <w:rPr>
              <w:color w:val="282828" w:themeColor="text2"/>
            </w:rPr>
            <w:instrText xml:space="preserve"> NUMPAGES   \* MERGEFORMAT </w:instrText>
          </w:r>
          <w:r w:rsidRPr="00DC38A1">
            <w:rPr>
              <w:color w:val="282828" w:themeColor="text2"/>
            </w:rPr>
            <w:fldChar w:fldCharType="separate"/>
          </w:r>
          <w:r>
            <w:rPr>
              <w:noProof/>
              <w:color w:val="282828" w:themeColor="text2"/>
            </w:rPr>
            <w:t>2</w:t>
          </w:r>
          <w:r w:rsidRPr="00DC38A1">
            <w:rPr>
              <w:noProof/>
              <w:color w:val="282828" w:themeColor="text2"/>
            </w:rPr>
            <w:fldChar w:fldCharType="end"/>
          </w:r>
          <w:r w:rsidRPr="00DC38A1">
            <w:rPr>
              <w:color w:val="282828" w:themeColor="text2"/>
            </w:rPr>
            <w:t>)</w:t>
          </w:r>
        </w:p>
      </w:tc>
    </w:tr>
    <w:tr w:rsidR="00306F59" w:rsidRPr="00DC38A1" w14:paraId="36451FB3" w14:textId="77777777" w:rsidTr="00384637">
      <w:tc>
        <w:tcPr>
          <w:tcW w:w="2483" w:type="pct"/>
          <w:vMerge/>
        </w:tcPr>
        <w:p w14:paraId="3A94C2DC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42" w:type="pct"/>
        </w:tcPr>
        <w:p w14:paraId="78044C48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848" w:type="pct"/>
          <w:gridSpan w:val="2"/>
        </w:tcPr>
        <w:p w14:paraId="57EF689B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427" w:type="pct"/>
        </w:tcPr>
        <w:p w14:paraId="168CE54B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</w:tr>
    <w:tr w:rsidR="00306F59" w:rsidRPr="00DC38A1" w14:paraId="2214FACD" w14:textId="77777777" w:rsidTr="00384637">
      <w:tc>
        <w:tcPr>
          <w:tcW w:w="2483" w:type="pct"/>
          <w:vMerge/>
        </w:tcPr>
        <w:p w14:paraId="14DDEB60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42" w:type="pct"/>
        </w:tcPr>
        <w:p w14:paraId="209B7115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848" w:type="pct"/>
          <w:gridSpan w:val="2"/>
        </w:tcPr>
        <w:p w14:paraId="064DF6BE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427" w:type="pct"/>
        </w:tcPr>
        <w:p w14:paraId="77FF8EC4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</w:tr>
    <w:tr w:rsidR="00306F59" w:rsidRPr="00DC38A1" w14:paraId="63B6635F" w14:textId="77777777" w:rsidTr="00384637">
      <w:trPr>
        <w:trHeight w:val="397"/>
      </w:trPr>
      <w:tc>
        <w:tcPr>
          <w:tcW w:w="2483" w:type="pct"/>
          <w:vMerge/>
        </w:tcPr>
        <w:p w14:paraId="19E65F38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42" w:type="pct"/>
        </w:tcPr>
        <w:p w14:paraId="35DFAB88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1275" w:type="pct"/>
          <w:gridSpan w:val="3"/>
        </w:tcPr>
        <w:p w14:paraId="60C43F1F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</w:tr>
    <w:tr w:rsidR="00306F59" w:rsidRPr="00DC38A1" w14:paraId="33B6507C" w14:textId="77777777" w:rsidTr="00384637">
      <w:tc>
        <w:tcPr>
          <w:tcW w:w="2483" w:type="pct"/>
          <w:vAlign w:val="bottom"/>
        </w:tcPr>
        <w:p w14:paraId="670F2EEB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  <w:r w:rsidRPr="00DC38A1">
            <w:rPr>
              <w:color w:val="282828" w:themeColor="text2"/>
            </w:rPr>
            <w:t>/</w:t>
          </w:r>
        </w:p>
      </w:tc>
      <w:tc>
        <w:tcPr>
          <w:tcW w:w="1242" w:type="pct"/>
        </w:tcPr>
        <w:p w14:paraId="4C87CD6E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621" w:type="pct"/>
        </w:tcPr>
        <w:p w14:paraId="10E0C98F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  <w:tc>
        <w:tcPr>
          <w:tcW w:w="655" w:type="pct"/>
          <w:gridSpan w:val="2"/>
        </w:tcPr>
        <w:p w14:paraId="1AA12933" w14:textId="77777777" w:rsidR="00306F59" w:rsidRPr="00DC38A1" w:rsidRDefault="00306F59" w:rsidP="004B5D3B">
          <w:pPr>
            <w:pStyle w:val="Yltunniste"/>
            <w:rPr>
              <w:color w:val="282828" w:themeColor="text2"/>
            </w:rPr>
          </w:pPr>
        </w:p>
      </w:tc>
    </w:tr>
  </w:tbl>
  <w:p w14:paraId="743A7F68" w14:textId="77777777" w:rsidR="00306F59" w:rsidRDefault="00306F5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85A17"/>
    <w:multiLevelType w:val="multilevel"/>
    <w:tmpl w:val="4F6C5108"/>
    <w:numStyleLink w:val="Otsikkonumerointi"/>
  </w:abstractNum>
  <w:abstractNum w:abstractNumId="11" w15:restartNumberingAfterBreak="0">
    <w:nsid w:val="29BA74F5"/>
    <w:multiLevelType w:val="multilevel"/>
    <w:tmpl w:val="08E22AE2"/>
    <w:styleLink w:val="luettelomerkit"/>
    <w:lvl w:ilvl="0">
      <w:start w:val="1"/>
      <w:numFmt w:val="bullet"/>
      <w:pStyle w:val="Merkittyluettelo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  <w:color w:val="003479" w:themeColor="text1"/>
      </w:rPr>
    </w:lvl>
    <w:lvl w:ilvl="1">
      <w:start w:val="1"/>
      <w:numFmt w:val="bullet"/>
      <w:lvlText w:val="–"/>
      <w:lvlJc w:val="left"/>
      <w:pPr>
        <w:tabs>
          <w:tab w:val="num" w:pos="1871"/>
        </w:tabs>
        <w:ind w:left="1872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55"/>
        </w:tabs>
        <w:ind w:left="2156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438"/>
        </w:tabs>
        <w:ind w:left="2440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22"/>
        </w:tabs>
        <w:ind w:left="2724" w:hanging="284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005" w:hanging="281"/>
      </w:pPr>
      <w:rPr>
        <w:rFonts w:ascii="Symbol" w:hAnsi="Symbol" w:hint="default"/>
        <w:color w:val="003479" w:themeColor="text1"/>
      </w:rPr>
    </w:lvl>
    <w:lvl w:ilvl="6">
      <w:start w:val="1"/>
      <w:numFmt w:val="bullet"/>
      <w:lvlText w:val="–"/>
      <w:lvlJc w:val="left"/>
      <w:pPr>
        <w:tabs>
          <w:tab w:val="num" w:pos="3289"/>
        </w:tabs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3572"/>
        </w:tabs>
        <w:ind w:left="3572" w:hanging="283"/>
      </w:pPr>
      <w:rPr>
        <w:rFonts w:ascii="Wingdings" w:hAnsi="Wingdings" w:hint="default"/>
      </w:rPr>
    </w:lvl>
    <w:lvl w:ilvl="8">
      <w:start w:val="1"/>
      <w:numFmt w:val="bullet"/>
      <w:lvlText w:val="–"/>
      <w:lvlJc w:val="left"/>
      <w:pPr>
        <w:tabs>
          <w:tab w:val="num" w:pos="3856"/>
        </w:tabs>
        <w:ind w:left="3856" w:hanging="284"/>
      </w:pPr>
      <w:rPr>
        <w:rFonts w:ascii="Arial" w:hAnsi="Arial" w:hint="default"/>
        <w:color w:val="auto"/>
      </w:rPr>
    </w:lvl>
  </w:abstractNum>
  <w:abstractNum w:abstractNumId="12" w15:restartNumberingAfterBreak="0">
    <w:nsid w:val="2DB37A80"/>
    <w:multiLevelType w:val="multilevel"/>
    <w:tmpl w:val="C958AF76"/>
    <w:styleLink w:val="Numeroituluettelo"/>
    <w:lvl w:ilvl="0">
      <w:start w:val="1"/>
      <w:numFmt w:val="decimal"/>
      <w:pStyle w:val="Numeroituluettelo0"/>
      <w:lvlText w:val="%1"/>
      <w:lvlJc w:val="left"/>
      <w:pPr>
        <w:tabs>
          <w:tab w:val="num" w:pos="1304"/>
        </w:tabs>
        <w:ind w:left="1588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872" w:hanging="284"/>
      </w:pPr>
      <w:rPr>
        <w:rFonts w:ascii="Symbol" w:hAnsi="Symbol" w:hint="default"/>
        <w:color w:val="282828" w:themeColor="text2"/>
      </w:rPr>
    </w:lvl>
    <w:lvl w:ilvl="2">
      <w:start w:val="1"/>
      <w:numFmt w:val="bullet"/>
      <w:lvlText w:val="–"/>
      <w:lvlJc w:val="left"/>
      <w:pPr>
        <w:tabs>
          <w:tab w:val="num" w:pos="1872"/>
        </w:tabs>
        <w:ind w:left="2156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156"/>
        </w:tabs>
        <w:ind w:left="2440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440"/>
        </w:tabs>
        <w:ind w:left="2724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o"/>
      <w:lvlJc w:val="left"/>
      <w:pPr>
        <w:tabs>
          <w:tab w:val="num" w:pos="2724"/>
        </w:tabs>
        <w:ind w:left="3008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292" w:hanging="284"/>
      </w:pPr>
      <w:rPr>
        <w:rFonts w:ascii="Symbol" w:hAnsi="Symbol" w:hint="default"/>
        <w:color w:val="282828" w:themeColor="text2"/>
      </w:rPr>
    </w:lvl>
    <w:lvl w:ilvl="7">
      <w:start w:val="1"/>
      <w:numFmt w:val="bullet"/>
      <w:lvlText w:val="–"/>
      <w:lvlJc w:val="left"/>
      <w:pPr>
        <w:tabs>
          <w:tab w:val="num" w:pos="3292"/>
        </w:tabs>
        <w:ind w:left="357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576"/>
        </w:tabs>
        <w:ind w:left="3860" w:hanging="284"/>
      </w:pPr>
      <w:rPr>
        <w:rFonts w:ascii="Wingdings" w:hAnsi="Wingdings" w:hint="default"/>
        <w:color w:val="auto"/>
      </w:rPr>
    </w:lvl>
  </w:abstractNum>
  <w:abstractNum w:abstractNumId="13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6074E1"/>
    <w:multiLevelType w:val="multilevel"/>
    <w:tmpl w:val="C958AF76"/>
    <w:numStyleLink w:val="Numeroituluettelo"/>
  </w:abstractNum>
  <w:abstractNum w:abstractNumId="15" w15:restartNumberingAfterBreak="0">
    <w:nsid w:val="51614104"/>
    <w:multiLevelType w:val="hybridMultilevel"/>
    <w:tmpl w:val="D8A493CE"/>
    <w:lvl w:ilvl="0" w:tplc="EC98147A">
      <w:numFmt w:val="bullet"/>
      <w:lvlText w:val="-"/>
      <w:lvlJc w:val="left"/>
      <w:pPr>
        <w:ind w:left="202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67177FB"/>
    <w:multiLevelType w:val="multilevel"/>
    <w:tmpl w:val="08E22AE2"/>
    <w:numStyleLink w:val="luettelomerkit"/>
  </w:abstractNum>
  <w:abstractNum w:abstractNumId="17" w15:restartNumberingAfterBreak="0">
    <w:nsid w:val="5EF35E16"/>
    <w:multiLevelType w:val="hybridMultilevel"/>
    <w:tmpl w:val="594410D6"/>
    <w:lvl w:ilvl="0" w:tplc="EC98147A">
      <w:numFmt w:val="bullet"/>
      <w:lvlText w:val="-"/>
      <w:lvlJc w:val="left"/>
      <w:pPr>
        <w:ind w:left="202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19" w15:restartNumberingAfterBreak="0">
    <w:nsid w:val="65BF13CF"/>
    <w:multiLevelType w:val="multilevel"/>
    <w:tmpl w:val="4F6C5108"/>
    <w:numStyleLink w:val="Otsikkonumerointi"/>
  </w:abstractNum>
  <w:abstractNum w:abstractNumId="20" w15:restartNumberingAfterBreak="0">
    <w:nsid w:val="6F6C434E"/>
    <w:multiLevelType w:val="multilevel"/>
    <w:tmpl w:val="4F6C5108"/>
    <w:numStyleLink w:val="Otsikkonumerointi"/>
  </w:abstractNum>
  <w:abstractNum w:abstractNumId="21" w15:restartNumberingAfterBreak="0">
    <w:nsid w:val="78180E39"/>
    <w:multiLevelType w:val="hybridMultilevel"/>
    <w:tmpl w:val="BE8CB43A"/>
    <w:lvl w:ilvl="0" w:tplc="EC98147A">
      <w:numFmt w:val="bullet"/>
      <w:lvlText w:val="-"/>
      <w:lvlJc w:val="left"/>
      <w:pPr>
        <w:ind w:left="202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7F745A06"/>
    <w:multiLevelType w:val="hybridMultilevel"/>
    <w:tmpl w:val="15D00CC4"/>
    <w:lvl w:ilvl="0" w:tplc="EC98147A">
      <w:numFmt w:val="bullet"/>
      <w:lvlText w:val="-"/>
      <w:lvlJc w:val="left"/>
      <w:pPr>
        <w:ind w:left="2024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75321261">
    <w:abstractNumId w:val="9"/>
  </w:num>
  <w:num w:numId="2" w16cid:durableId="1390493125">
    <w:abstractNumId w:val="8"/>
  </w:num>
  <w:num w:numId="3" w16cid:durableId="929503318">
    <w:abstractNumId w:val="11"/>
  </w:num>
  <w:num w:numId="4" w16cid:durableId="1145856818">
    <w:abstractNumId w:val="12"/>
  </w:num>
  <w:num w:numId="5" w16cid:durableId="1046025242">
    <w:abstractNumId w:val="16"/>
  </w:num>
  <w:num w:numId="6" w16cid:durableId="1809084852">
    <w:abstractNumId w:val="14"/>
  </w:num>
  <w:num w:numId="7" w16cid:durableId="395787333">
    <w:abstractNumId w:val="7"/>
  </w:num>
  <w:num w:numId="8" w16cid:durableId="1273703262">
    <w:abstractNumId w:val="6"/>
  </w:num>
  <w:num w:numId="9" w16cid:durableId="397483914">
    <w:abstractNumId w:val="5"/>
  </w:num>
  <w:num w:numId="10" w16cid:durableId="792944380">
    <w:abstractNumId w:val="4"/>
  </w:num>
  <w:num w:numId="11" w16cid:durableId="2008364330">
    <w:abstractNumId w:val="3"/>
  </w:num>
  <w:num w:numId="12" w16cid:durableId="1337810584">
    <w:abstractNumId w:val="2"/>
  </w:num>
  <w:num w:numId="13" w16cid:durableId="412050934">
    <w:abstractNumId w:val="1"/>
  </w:num>
  <w:num w:numId="14" w16cid:durableId="641227867">
    <w:abstractNumId w:val="0"/>
  </w:num>
  <w:num w:numId="15" w16cid:durableId="1522739126">
    <w:abstractNumId w:val="16"/>
  </w:num>
  <w:num w:numId="16" w16cid:durableId="1113792056">
    <w:abstractNumId w:val="14"/>
  </w:num>
  <w:num w:numId="17" w16cid:durableId="2130926805">
    <w:abstractNumId w:val="13"/>
  </w:num>
  <w:num w:numId="18" w16cid:durableId="797988385">
    <w:abstractNumId w:val="18"/>
  </w:num>
  <w:num w:numId="19" w16cid:durableId="954336380">
    <w:abstractNumId w:val="19"/>
  </w:num>
  <w:num w:numId="20" w16cid:durableId="1559511753">
    <w:abstractNumId w:val="20"/>
  </w:num>
  <w:num w:numId="21" w16cid:durableId="1407653332">
    <w:abstractNumId w:val="10"/>
  </w:num>
  <w:num w:numId="22" w16cid:durableId="1074862404">
    <w:abstractNumId w:val="21"/>
  </w:num>
  <w:num w:numId="23" w16cid:durableId="1248272160">
    <w:abstractNumId w:val="15"/>
  </w:num>
  <w:num w:numId="24" w16cid:durableId="831869206">
    <w:abstractNumId w:val="22"/>
  </w:num>
  <w:num w:numId="25" w16cid:durableId="17622125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E"/>
    <w:rsid w:val="000050C4"/>
    <w:rsid w:val="00013631"/>
    <w:rsid w:val="000206F2"/>
    <w:rsid w:val="00023D48"/>
    <w:rsid w:val="000360E4"/>
    <w:rsid w:val="00046FFA"/>
    <w:rsid w:val="00047062"/>
    <w:rsid w:val="0004765D"/>
    <w:rsid w:val="00052A2E"/>
    <w:rsid w:val="00062FC6"/>
    <w:rsid w:val="000665C8"/>
    <w:rsid w:val="000721DC"/>
    <w:rsid w:val="00073E5E"/>
    <w:rsid w:val="0008376B"/>
    <w:rsid w:val="000B4C6B"/>
    <w:rsid w:val="000C15E4"/>
    <w:rsid w:val="000C796B"/>
    <w:rsid w:val="000D3F8D"/>
    <w:rsid w:val="000D7C09"/>
    <w:rsid w:val="000E1D7C"/>
    <w:rsid w:val="000F26D5"/>
    <w:rsid w:val="001146FD"/>
    <w:rsid w:val="00134843"/>
    <w:rsid w:val="001502E8"/>
    <w:rsid w:val="001603B7"/>
    <w:rsid w:val="0016140B"/>
    <w:rsid w:val="00162B5E"/>
    <w:rsid w:val="00180969"/>
    <w:rsid w:val="0018510E"/>
    <w:rsid w:val="00190FC9"/>
    <w:rsid w:val="001A00B4"/>
    <w:rsid w:val="001A03CD"/>
    <w:rsid w:val="001A5BC8"/>
    <w:rsid w:val="001D2DE2"/>
    <w:rsid w:val="001D7976"/>
    <w:rsid w:val="001D7A9E"/>
    <w:rsid w:val="001E2CA6"/>
    <w:rsid w:val="001F2C34"/>
    <w:rsid w:val="00201377"/>
    <w:rsid w:val="002060C7"/>
    <w:rsid w:val="00206200"/>
    <w:rsid w:val="0021037B"/>
    <w:rsid w:val="00210797"/>
    <w:rsid w:val="00210E9D"/>
    <w:rsid w:val="00212231"/>
    <w:rsid w:val="002154A5"/>
    <w:rsid w:val="00231608"/>
    <w:rsid w:val="00235AC8"/>
    <w:rsid w:val="0024419F"/>
    <w:rsid w:val="002506C3"/>
    <w:rsid w:val="00250893"/>
    <w:rsid w:val="0025496A"/>
    <w:rsid w:val="00256A9D"/>
    <w:rsid w:val="002613E2"/>
    <w:rsid w:val="0027172B"/>
    <w:rsid w:val="00276410"/>
    <w:rsid w:val="00276473"/>
    <w:rsid w:val="00285C76"/>
    <w:rsid w:val="00293AE8"/>
    <w:rsid w:val="00296910"/>
    <w:rsid w:val="002977E8"/>
    <w:rsid w:val="002C2D38"/>
    <w:rsid w:val="002D29BB"/>
    <w:rsid w:val="002D6171"/>
    <w:rsid w:val="002D74EA"/>
    <w:rsid w:val="002E140E"/>
    <w:rsid w:val="002E2788"/>
    <w:rsid w:val="002E49E8"/>
    <w:rsid w:val="002E4C3D"/>
    <w:rsid w:val="002E5BC1"/>
    <w:rsid w:val="003006C1"/>
    <w:rsid w:val="00306F59"/>
    <w:rsid w:val="00343C07"/>
    <w:rsid w:val="00354C7B"/>
    <w:rsid w:val="003568EC"/>
    <w:rsid w:val="00361562"/>
    <w:rsid w:val="003704C0"/>
    <w:rsid w:val="003751DC"/>
    <w:rsid w:val="00384637"/>
    <w:rsid w:val="003B3ED5"/>
    <w:rsid w:val="003B5224"/>
    <w:rsid w:val="003C6977"/>
    <w:rsid w:val="003C742A"/>
    <w:rsid w:val="003F018A"/>
    <w:rsid w:val="004042FE"/>
    <w:rsid w:val="00421EF0"/>
    <w:rsid w:val="00437157"/>
    <w:rsid w:val="0044440B"/>
    <w:rsid w:val="0048070B"/>
    <w:rsid w:val="004A1A7F"/>
    <w:rsid w:val="004A6898"/>
    <w:rsid w:val="004B087A"/>
    <w:rsid w:val="004B4921"/>
    <w:rsid w:val="004B4DB3"/>
    <w:rsid w:val="004B5D3B"/>
    <w:rsid w:val="004C2D0A"/>
    <w:rsid w:val="004C7F00"/>
    <w:rsid w:val="004D5EDC"/>
    <w:rsid w:val="004E1241"/>
    <w:rsid w:val="004F2382"/>
    <w:rsid w:val="004F7C32"/>
    <w:rsid w:val="00516C5D"/>
    <w:rsid w:val="005263A4"/>
    <w:rsid w:val="0053086C"/>
    <w:rsid w:val="00530C5D"/>
    <w:rsid w:val="00533618"/>
    <w:rsid w:val="00546AA8"/>
    <w:rsid w:val="005569BC"/>
    <w:rsid w:val="005819F2"/>
    <w:rsid w:val="00597F13"/>
    <w:rsid w:val="005E1301"/>
    <w:rsid w:val="00602A1C"/>
    <w:rsid w:val="0060548E"/>
    <w:rsid w:val="00621FBF"/>
    <w:rsid w:val="00625761"/>
    <w:rsid w:val="0063136B"/>
    <w:rsid w:val="0064120C"/>
    <w:rsid w:val="00663BFA"/>
    <w:rsid w:val="006669F4"/>
    <w:rsid w:val="00683AC8"/>
    <w:rsid w:val="006A45FC"/>
    <w:rsid w:val="006B21E0"/>
    <w:rsid w:val="006B457E"/>
    <w:rsid w:val="006B50DC"/>
    <w:rsid w:val="006B57D9"/>
    <w:rsid w:val="006D32F0"/>
    <w:rsid w:val="006D39A0"/>
    <w:rsid w:val="006D63AD"/>
    <w:rsid w:val="006E140A"/>
    <w:rsid w:val="006E4C96"/>
    <w:rsid w:val="007110A5"/>
    <w:rsid w:val="00713656"/>
    <w:rsid w:val="00715DF3"/>
    <w:rsid w:val="0072017C"/>
    <w:rsid w:val="007212F2"/>
    <w:rsid w:val="00723815"/>
    <w:rsid w:val="00731054"/>
    <w:rsid w:val="00734C20"/>
    <w:rsid w:val="0077111A"/>
    <w:rsid w:val="007769B9"/>
    <w:rsid w:val="007850EC"/>
    <w:rsid w:val="00786343"/>
    <w:rsid w:val="00786565"/>
    <w:rsid w:val="00790044"/>
    <w:rsid w:val="007A73B0"/>
    <w:rsid w:val="007B2752"/>
    <w:rsid w:val="007D7CC5"/>
    <w:rsid w:val="007F52CC"/>
    <w:rsid w:val="008009E8"/>
    <w:rsid w:val="008032E3"/>
    <w:rsid w:val="00806812"/>
    <w:rsid w:val="008107A8"/>
    <w:rsid w:val="00820052"/>
    <w:rsid w:val="00821FC5"/>
    <w:rsid w:val="00826D38"/>
    <w:rsid w:val="00846233"/>
    <w:rsid w:val="00865390"/>
    <w:rsid w:val="00871DD7"/>
    <w:rsid w:val="00874B06"/>
    <w:rsid w:val="00877B0B"/>
    <w:rsid w:val="00882029"/>
    <w:rsid w:val="00892E1B"/>
    <w:rsid w:val="008931D0"/>
    <w:rsid w:val="00894862"/>
    <w:rsid w:val="008A0DEB"/>
    <w:rsid w:val="008A1D4E"/>
    <w:rsid w:val="008A3CE0"/>
    <w:rsid w:val="008A51FB"/>
    <w:rsid w:val="008B12AC"/>
    <w:rsid w:val="00912C0B"/>
    <w:rsid w:val="00917021"/>
    <w:rsid w:val="00926484"/>
    <w:rsid w:val="00932405"/>
    <w:rsid w:val="0093532D"/>
    <w:rsid w:val="00937E54"/>
    <w:rsid w:val="009415BD"/>
    <w:rsid w:val="00953F55"/>
    <w:rsid w:val="00962B9E"/>
    <w:rsid w:val="00973641"/>
    <w:rsid w:val="00981F85"/>
    <w:rsid w:val="009824B0"/>
    <w:rsid w:val="00990626"/>
    <w:rsid w:val="0099797D"/>
    <w:rsid w:val="009A75C6"/>
    <w:rsid w:val="009C4D63"/>
    <w:rsid w:val="009C7151"/>
    <w:rsid w:val="009D14A6"/>
    <w:rsid w:val="009D1D31"/>
    <w:rsid w:val="009E236F"/>
    <w:rsid w:val="009E2C38"/>
    <w:rsid w:val="009F0464"/>
    <w:rsid w:val="00A016E7"/>
    <w:rsid w:val="00A13207"/>
    <w:rsid w:val="00A16463"/>
    <w:rsid w:val="00A2539F"/>
    <w:rsid w:val="00A279C1"/>
    <w:rsid w:val="00A33B6E"/>
    <w:rsid w:val="00A33B90"/>
    <w:rsid w:val="00A34246"/>
    <w:rsid w:val="00A36F2C"/>
    <w:rsid w:val="00A45A80"/>
    <w:rsid w:val="00A542B3"/>
    <w:rsid w:val="00A60A1C"/>
    <w:rsid w:val="00A650A4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0496"/>
    <w:rsid w:val="00AF1DAD"/>
    <w:rsid w:val="00B167AF"/>
    <w:rsid w:val="00B170DD"/>
    <w:rsid w:val="00B17366"/>
    <w:rsid w:val="00B23CFF"/>
    <w:rsid w:val="00B32576"/>
    <w:rsid w:val="00B32B5E"/>
    <w:rsid w:val="00B77EDB"/>
    <w:rsid w:val="00B84BBF"/>
    <w:rsid w:val="00B86A85"/>
    <w:rsid w:val="00BB3F2C"/>
    <w:rsid w:val="00BB7DC1"/>
    <w:rsid w:val="00BD1107"/>
    <w:rsid w:val="00BE181B"/>
    <w:rsid w:val="00BE54F1"/>
    <w:rsid w:val="00BE5CD8"/>
    <w:rsid w:val="00C12D9F"/>
    <w:rsid w:val="00C13579"/>
    <w:rsid w:val="00C26D46"/>
    <w:rsid w:val="00C3232D"/>
    <w:rsid w:val="00C3743C"/>
    <w:rsid w:val="00C456F5"/>
    <w:rsid w:val="00C46E00"/>
    <w:rsid w:val="00C51B73"/>
    <w:rsid w:val="00C579AA"/>
    <w:rsid w:val="00C70D7E"/>
    <w:rsid w:val="00C773E1"/>
    <w:rsid w:val="00C81E6E"/>
    <w:rsid w:val="00CB3F96"/>
    <w:rsid w:val="00CC3254"/>
    <w:rsid w:val="00CD33FF"/>
    <w:rsid w:val="00CE37FE"/>
    <w:rsid w:val="00CE5D05"/>
    <w:rsid w:val="00CF1433"/>
    <w:rsid w:val="00D07B69"/>
    <w:rsid w:val="00D20371"/>
    <w:rsid w:val="00D23537"/>
    <w:rsid w:val="00D31D99"/>
    <w:rsid w:val="00D330DB"/>
    <w:rsid w:val="00D41B0E"/>
    <w:rsid w:val="00D445DE"/>
    <w:rsid w:val="00D457A4"/>
    <w:rsid w:val="00D63279"/>
    <w:rsid w:val="00D74929"/>
    <w:rsid w:val="00D8787D"/>
    <w:rsid w:val="00DA737C"/>
    <w:rsid w:val="00DB1E75"/>
    <w:rsid w:val="00DC0A59"/>
    <w:rsid w:val="00DC76FA"/>
    <w:rsid w:val="00DC7E6E"/>
    <w:rsid w:val="00DE230A"/>
    <w:rsid w:val="00DF102A"/>
    <w:rsid w:val="00DF2223"/>
    <w:rsid w:val="00E0186E"/>
    <w:rsid w:val="00E3349D"/>
    <w:rsid w:val="00E43590"/>
    <w:rsid w:val="00E436E7"/>
    <w:rsid w:val="00E455BB"/>
    <w:rsid w:val="00E50E86"/>
    <w:rsid w:val="00E6153F"/>
    <w:rsid w:val="00E62938"/>
    <w:rsid w:val="00E65E3E"/>
    <w:rsid w:val="00E67CE6"/>
    <w:rsid w:val="00E702E1"/>
    <w:rsid w:val="00E70ADC"/>
    <w:rsid w:val="00E75903"/>
    <w:rsid w:val="00E80488"/>
    <w:rsid w:val="00E805C2"/>
    <w:rsid w:val="00E8068E"/>
    <w:rsid w:val="00E92C1D"/>
    <w:rsid w:val="00EB56A3"/>
    <w:rsid w:val="00EC0B41"/>
    <w:rsid w:val="00EC1ABA"/>
    <w:rsid w:val="00EE11FB"/>
    <w:rsid w:val="00EE1F38"/>
    <w:rsid w:val="00EF0A29"/>
    <w:rsid w:val="00EF2568"/>
    <w:rsid w:val="00F218E4"/>
    <w:rsid w:val="00F23EAD"/>
    <w:rsid w:val="00F23FC8"/>
    <w:rsid w:val="00F35713"/>
    <w:rsid w:val="00F3674D"/>
    <w:rsid w:val="00F41AB2"/>
    <w:rsid w:val="00F54D3A"/>
    <w:rsid w:val="00F728FD"/>
    <w:rsid w:val="00F76274"/>
    <w:rsid w:val="00F81BF7"/>
    <w:rsid w:val="00FA1AB0"/>
    <w:rsid w:val="00FA1FD8"/>
    <w:rsid w:val="00FB11A9"/>
    <w:rsid w:val="00FB6698"/>
    <w:rsid w:val="00FD1320"/>
    <w:rsid w:val="00FE17BB"/>
    <w:rsid w:val="02C5E64A"/>
    <w:rsid w:val="087E10C9"/>
    <w:rsid w:val="0EBFA3C9"/>
    <w:rsid w:val="0FD061D2"/>
    <w:rsid w:val="12331469"/>
    <w:rsid w:val="182F7CF3"/>
    <w:rsid w:val="1839179B"/>
    <w:rsid w:val="19BBBBF5"/>
    <w:rsid w:val="1C4CD9A2"/>
    <w:rsid w:val="1D675F6D"/>
    <w:rsid w:val="21DFF2E6"/>
    <w:rsid w:val="22FF80D1"/>
    <w:rsid w:val="23413ECB"/>
    <w:rsid w:val="29BDDA8C"/>
    <w:rsid w:val="2E5BB2B7"/>
    <w:rsid w:val="2FA2E416"/>
    <w:rsid w:val="31CE890A"/>
    <w:rsid w:val="3495BD18"/>
    <w:rsid w:val="387F663E"/>
    <w:rsid w:val="3FF1C7F8"/>
    <w:rsid w:val="41A9F2FF"/>
    <w:rsid w:val="4269C176"/>
    <w:rsid w:val="474553E3"/>
    <w:rsid w:val="48763A3C"/>
    <w:rsid w:val="49CC2E91"/>
    <w:rsid w:val="4D42CD84"/>
    <w:rsid w:val="52C15F79"/>
    <w:rsid w:val="53913577"/>
    <w:rsid w:val="54BA0649"/>
    <w:rsid w:val="5BB5DB51"/>
    <w:rsid w:val="5C690AA2"/>
    <w:rsid w:val="5DB4D49E"/>
    <w:rsid w:val="614283B5"/>
    <w:rsid w:val="64EAE1CA"/>
    <w:rsid w:val="6729038E"/>
    <w:rsid w:val="6DF31476"/>
    <w:rsid w:val="6EF49690"/>
    <w:rsid w:val="7056B474"/>
    <w:rsid w:val="70FA2BB2"/>
    <w:rsid w:val="72BD149B"/>
    <w:rsid w:val="73854A13"/>
    <w:rsid w:val="77916475"/>
    <w:rsid w:val="7800C5DF"/>
    <w:rsid w:val="7B5EB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D71EA"/>
  <w15:docId w15:val="{6224EC51-0616-4016-AA33-6A99F2AB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31D99"/>
    <w:rPr>
      <w:sz w:val="24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663BFA"/>
    <w:pPr>
      <w:keepNext/>
      <w:keepLines/>
      <w:numPr>
        <w:numId w:val="21"/>
      </w:numPr>
      <w:spacing w:before="280" w:after="280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11"/>
    <w:unhideWhenUsed/>
    <w:qFormat/>
    <w:rsid w:val="00663BFA"/>
    <w:pPr>
      <w:keepNext/>
      <w:keepLines/>
      <w:numPr>
        <w:ilvl w:val="1"/>
        <w:numId w:val="21"/>
      </w:numPr>
      <w:spacing w:before="240" w:after="24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13"/>
    <w:unhideWhenUsed/>
    <w:qFormat/>
    <w:rsid w:val="00663BFA"/>
    <w:pPr>
      <w:keepNext/>
      <w:keepLines/>
      <w:numPr>
        <w:ilvl w:val="2"/>
        <w:numId w:val="21"/>
      </w:numPr>
      <w:spacing w:before="280" w:after="2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16"/>
    <w:unhideWhenUsed/>
    <w:rsid w:val="00663BFA"/>
    <w:pPr>
      <w:keepNext/>
      <w:keepLines/>
      <w:numPr>
        <w:ilvl w:val="3"/>
        <w:numId w:val="21"/>
      </w:numPr>
      <w:spacing w:before="280" w:after="28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16"/>
    <w:unhideWhenUsed/>
    <w:rsid w:val="00663BFA"/>
    <w:pPr>
      <w:keepNext/>
      <w:keepLines/>
      <w:numPr>
        <w:ilvl w:val="4"/>
        <w:numId w:val="21"/>
      </w:numPr>
      <w:spacing w:before="280" w:after="28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16"/>
    <w:unhideWhenUsed/>
    <w:rsid w:val="00663BFA"/>
    <w:pPr>
      <w:keepNext/>
      <w:keepLines/>
      <w:numPr>
        <w:ilvl w:val="5"/>
        <w:numId w:val="21"/>
      </w:numPr>
      <w:spacing w:before="280" w:after="28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16"/>
    <w:unhideWhenUsed/>
    <w:rsid w:val="00663BFA"/>
    <w:pPr>
      <w:keepNext/>
      <w:keepLines/>
      <w:numPr>
        <w:ilvl w:val="6"/>
        <w:numId w:val="21"/>
      </w:numPr>
      <w:spacing w:before="280" w:after="28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6"/>
    <w:unhideWhenUsed/>
    <w:rsid w:val="00663BFA"/>
    <w:pPr>
      <w:keepNext/>
      <w:keepLines/>
      <w:numPr>
        <w:ilvl w:val="7"/>
        <w:numId w:val="21"/>
      </w:numPr>
      <w:spacing w:before="280" w:after="28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16"/>
    <w:rsid w:val="00663BFA"/>
    <w:pPr>
      <w:keepNext/>
      <w:keepLines/>
      <w:spacing w:after="280"/>
      <w:outlineLvl w:val="8"/>
    </w:pPr>
    <w:rPr>
      <w:rFonts w:asciiTheme="majorHAnsi" w:eastAsiaTheme="majorEastAsia" w:hAnsiTheme="majorHAnsi" w:cstheme="majorBidi"/>
      <w:b/>
      <w:iCs/>
      <w:sz w:val="28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aliases w:val="Allekirjoitukset"/>
    <w:uiPriority w:val="2"/>
    <w:qFormat/>
    <w:rsid w:val="00D31D99"/>
    <w:pPr>
      <w:ind w:left="1304"/>
    </w:pPr>
    <w:rPr>
      <w:sz w:val="24"/>
    </w:rPr>
  </w:style>
  <w:style w:type="paragraph" w:styleId="Otsikko">
    <w:name w:val="Title"/>
    <w:basedOn w:val="Normaali"/>
    <w:next w:val="Leipteksti"/>
    <w:link w:val="OtsikkoChar"/>
    <w:uiPriority w:val="8"/>
    <w:qFormat/>
    <w:rsid w:val="00663BFA"/>
    <w:pPr>
      <w:spacing w:after="280"/>
      <w:contextualSpacing/>
    </w:pPr>
    <w:rPr>
      <w:rFonts w:asciiTheme="majorHAnsi" w:eastAsiaTheme="majorEastAsia" w:hAnsiTheme="majorHAnsi" w:cstheme="majorHAnsi"/>
      <w:b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663BFA"/>
    <w:rPr>
      <w:rFonts w:asciiTheme="majorHAnsi" w:eastAsiaTheme="majorEastAsia" w:hAnsiTheme="majorHAnsi" w:cstheme="majorHAnsi"/>
      <w:b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63BFA"/>
    <w:rPr>
      <w:rFonts w:asciiTheme="majorHAnsi" w:eastAsiaTheme="majorEastAsia" w:hAnsiTheme="majorHAnsi" w:cstheme="majorHAns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11"/>
    <w:rsid w:val="00663BFA"/>
    <w:rPr>
      <w:rFonts w:asciiTheme="majorHAnsi" w:eastAsiaTheme="majorEastAsia" w:hAnsiTheme="majorHAnsi" w:cstheme="majorHAns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3"/>
    <w:rsid w:val="00663BFA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16"/>
    <w:rsid w:val="00663BFA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16"/>
    <w:rsid w:val="00663BFA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16"/>
    <w:rsid w:val="00663BFA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16"/>
    <w:rsid w:val="00663BFA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16"/>
    <w:rsid w:val="00663BFA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16"/>
    <w:rsid w:val="00663BFA"/>
    <w:rPr>
      <w:rFonts w:asciiTheme="majorHAnsi" w:eastAsiaTheme="majorEastAsia" w:hAnsiTheme="majorHAnsi" w:cstheme="majorBidi"/>
      <w:b/>
      <w:iCs/>
      <w:sz w:val="28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663BFA"/>
  </w:style>
  <w:style w:type="numbering" w:customStyle="1" w:styleId="luettelomerkit">
    <w:name w:val="luettelomerkit"/>
    <w:uiPriority w:val="99"/>
    <w:rsid w:val="004C2D0A"/>
    <w:pPr>
      <w:numPr>
        <w:numId w:val="3"/>
      </w:numPr>
    </w:pPr>
  </w:style>
  <w:style w:type="numbering" w:customStyle="1" w:styleId="Numeroituluettelo">
    <w:name w:val="Numeroituluettelo"/>
    <w:uiPriority w:val="99"/>
    <w:rsid w:val="000B4C6B"/>
    <w:pPr>
      <w:numPr>
        <w:numId w:val="4"/>
      </w:numPr>
    </w:pPr>
  </w:style>
  <w:style w:type="paragraph" w:styleId="Merkittyluettelo">
    <w:name w:val="List Bullet"/>
    <w:basedOn w:val="Normaali"/>
    <w:uiPriority w:val="6"/>
    <w:qFormat/>
    <w:rsid w:val="00E80488"/>
    <w:pPr>
      <w:numPr>
        <w:numId w:val="15"/>
      </w:numPr>
      <w:contextualSpacing/>
    </w:pPr>
  </w:style>
  <w:style w:type="paragraph" w:styleId="Yltunniste">
    <w:name w:val="header"/>
    <w:basedOn w:val="Normaali"/>
    <w:link w:val="YltunnisteChar"/>
    <w:uiPriority w:val="99"/>
    <w:rsid w:val="00D31D99"/>
    <w:rPr>
      <w:sz w:val="22"/>
    </w:rPr>
  </w:style>
  <w:style w:type="paragraph" w:styleId="Numeroituluettelo0">
    <w:name w:val="List Number"/>
    <w:basedOn w:val="Normaali"/>
    <w:uiPriority w:val="7"/>
    <w:qFormat/>
    <w:rsid w:val="00E80488"/>
    <w:pPr>
      <w:numPr>
        <w:numId w:val="16"/>
      </w:numPr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D31D99"/>
  </w:style>
  <w:style w:type="paragraph" w:styleId="Alatunniste">
    <w:name w:val="footer"/>
    <w:basedOn w:val="Normaali"/>
    <w:link w:val="AlatunnisteChar"/>
    <w:uiPriority w:val="99"/>
    <w:rsid w:val="00276473"/>
    <w:pPr>
      <w:tabs>
        <w:tab w:val="center" w:pos="4819"/>
        <w:tab w:val="right" w:pos="9638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76473"/>
    <w:rPr>
      <w:sz w:val="16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3479" w:themeColor="text1"/>
        <w:left w:val="single" w:sz="4" w:space="0" w:color="003479" w:themeColor="text1"/>
        <w:bottom w:val="single" w:sz="4" w:space="0" w:color="003479" w:themeColor="text1"/>
        <w:right w:val="single" w:sz="4" w:space="0" w:color="003479" w:themeColor="text1"/>
        <w:insideH w:val="single" w:sz="4" w:space="0" w:color="003479" w:themeColor="text1"/>
        <w:insideV w:val="single" w:sz="4" w:space="0" w:color="003479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663BFA"/>
    <w:pPr>
      <w:spacing w:after="28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Kuvaotsikko">
    <w:name w:val="caption"/>
    <w:basedOn w:val="Normaali"/>
    <w:next w:val="Normaali"/>
    <w:uiPriority w:val="35"/>
    <w:semiHidden/>
    <w:qFormat/>
    <w:rsid w:val="00354C7B"/>
    <w:pPr>
      <w:spacing w:after="200"/>
    </w:pPr>
    <w:rPr>
      <w:b/>
      <w:bCs/>
      <w:color w:val="002E5F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0CDCB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customStyle="1" w:styleId="Alaotsikko1">
    <w:name w:val="Alaotsikko 1"/>
    <w:basedOn w:val="Otsikko1"/>
    <w:next w:val="Leipteksti"/>
    <w:uiPriority w:val="10"/>
    <w:qFormat/>
    <w:rsid w:val="00663BFA"/>
    <w:pPr>
      <w:numPr>
        <w:numId w:val="0"/>
      </w:numPr>
    </w:pPr>
    <w:rPr>
      <w:color w:val="282828" w:themeColor="text2"/>
    </w:rPr>
  </w:style>
  <w:style w:type="paragraph" w:customStyle="1" w:styleId="Alaotsikko2">
    <w:name w:val="Alaotsikko 2"/>
    <w:basedOn w:val="Otsikko2"/>
    <w:next w:val="Leipteksti"/>
    <w:uiPriority w:val="12"/>
    <w:qFormat/>
    <w:rsid w:val="00663BFA"/>
    <w:pPr>
      <w:numPr>
        <w:ilvl w:val="0"/>
        <w:numId w:val="0"/>
      </w:numPr>
      <w:spacing w:before="280" w:after="280"/>
    </w:pPr>
    <w:rPr>
      <w:color w:val="282828" w:themeColor="text2"/>
    </w:rPr>
  </w:style>
  <w:style w:type="paragraph" w:customStyle="1" w:styleId="Alaotsikko3">
    <w:name w:val="Alaotsikko 3"/>
    <w:basedOn w:val="Otsikko3"/>
    <w:next w:val="Leipteksti"/>
    <w:uiPriority w:val="14"/>
    <w:qFormat/>
    <w:rsid w:val="00663BFA"/>
    <w:pPr>
      <w:numPr>
        <w:ilvl w:val="0"/>
        <w:numId w:val="0"/>
      </w:numPr>
    </w:pPr>
    <w:rPr>
      <w:color w:val="282828" w:themeColor="text2"/>
    </w:rPr>
  </w:style>
  <w:style w:type="character" w:styleId="Kommentinviite">
    <w:name w:val="annotation reference"/>
    <w:basedOn w:val="Kappaleenoletusfontti"/>
    <w:uiPriority w:val="99"/>
    <w:semiHidden/>
    <w:unhideWhenUsed/>
    <w:rsid w:val="0018510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8510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8510E"/>
    <w:rPr>
      <w:sz w:val="20"/>
      <w:szCs w:val="20"/>
    </w:rPr>
  </w:style>
  <w:style w:type="paragraph" w:styleId="Muutos">
    <w:name w:val="Revision"/>
    <w:hidden/>
    <w:uiPriority w:val="99"/>
    <w:semiHidden/>
    <w:rsid w:val="001D79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3970\AppData\Roaming\Microsoft\Templates\Suomi_f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CC05D2106B4FAB9CC81A516CB011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8581CC-A16B-4E8B-A22A-540972F6C3FD}"/>
      </w:docPartPr>
      <w:docPartBody>
        <w:p w:rsidR="009E236F" w:rsidRDefault="009E236F">
          <w:pPr>
            <w:pStyle w:val="96CC05D2106B4FAB9CC81A516CB01173"/>
          </w:pPr>
          <w:r w:rsidRPr="00BC3729">
            <w:rPr>
              <w:rStyle w:val="Paikkamerkkiteksti"/>
            </w:rPr>
            <w:t>[</w:t>
          </w:r>
          <w:r>
            <w:rPr>
              <w:rStyle w:val="Paikkamerkkiteksti"/>
            </w:rPr>
            <w:t>Asiao</w:t>
          </w:r>
          <w:r w:rsidRPr="00BC3729">
            <w:rPr>
              <w:rStyle w:val="Paikkamerkkiteksti"/>
            </w:rPr>
            <w:t>tsikko]</w:t>
          </w:r>
        </w:p>
      </w:docPartBody>
    </w:docPart>
    <w:docPart>
      <w:docPartPr>
        <w:name w:val="2ED6CFBC0B0949AE905B62E9B39170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EEC005-408B-4707-B085-DD575DD81120}"/>
      </w:docPartPr>
      <w:docPartBody>
        <w:p w:rsidR="009E236F" w:rsidRDefault="009E236F">
          <w:pPr>
            <w:pStyle w:val="2ED6CFBC0B0949AE905B62E9B391706C"/>
          </w:pPr>
          <w:r>
            <w:rPr>
              <w:rStyle w:val="Paikkamerkkiteksti"/>
            </w:rPr>
            <w:t>[Kirjoita teksti tähän]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18"/>
    <w:rsid w:val="000A7147"/>
    <w:rsid w:val="00731054"/>
    <w:rsid w:val="00902778"/>
    <w:rsid w:val="009A75C6"/>
    <w:rsid w:val="009D1D31"/>
    <w:rsid w:val="009E236F"/>
    <w:rsid w:val="00A33B6E"/>
    <w:rsid w:val="00B72327"/>
    <w:rsid w:val="00C70D7E"/>
    <w:rsid w:val="00D50318"/>
    <w:rsid w:val="00D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96CC05D2106B4FAB9CC81A516CB01173">
    <w:name w:val="96CC05D2106B4FAB9CC81A516CB01173"/>
  </w:style>
  <w:style w:type="paragraph" w:customStyle="1" w:styleId="2ED6CFBC0B0949AE905B62E9B391706C">
    <w:name w:val="2ED6CFBC0B0949AE905B62E9B3917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RK FI">
  <a:themeElements>
    <a:clrScheme name="Suomi_fi">
      <a:dk1>
        <a:srgbClr val="003479"/>
      </a:dk1>
      <a:lt1>
        <a:srgbClr val="FFFFFF"/>
      </a:lt1>
      <a:dk2>
        <a:srgbClr val="282828"/>
      </a:dk2>
      <a:lt2>
        <a:srgbClr val="A5ACB0"/>
      </a:lt2>
      <a:accent1>
        <a:srgbClr val="002E5F"/>
      </a:accent1>
      <a:accent2>
        <a:srgbClr val="E30450"/>
      </a:accent2>
      <a:accent3>
        <a:srgbClr val="9F60B5"/>
      </a:accent3>
      <a:accent4>
        <a:srgbClr val="2A6EBB"/>
      </a:accent4>
      <a:accent5>
        <a:srgbClr val="EA7125"/>
      </a:accent5>
      <a:accent6>
        <a:srgbClr val="34B6E4"/>
      </a:accent6>
      <a:hlink>
        <a:srgbClr val="60CDCB"/>
      </a:hlink>
      <a:folHlink>
        <a:srgbClr val="0077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RK FI" id="{BCDB7A15-968F-4408-BB82-32689B96B828}" vid="{8E262BC8-D548-4159-8D34-050F1AD7368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7ed898-a06c-40db-887f-279382638af3">
      <UserInfo>
        <DisplayName/>
        <AccountId xsi:nil="true"/>
        <AccountType/>
      </UserInfo>
    </SharedWithUsers>
    <lcf76f155ced4ddcb4097134ff3c332f xmlns="a87ed898-a06c-40db-887f-279382638af3">
      <Terms xmlns="http://schemas.microsoft.com/office/infopath/2007/PartnerControls"/>
    </lcf76f155ced4ddcb4097134ff3c332f>
    <TaxCatchAll xmlns="4d7452cc-c3de-4c8e-ae3d-1f7d72cb3b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EFF465580DC641B57CFCD2F092AB27" ma:contentTypeVersion="15" ma:contentTypeDescription="Luo uusi asiakirja." ma:contentTypeScope="" ma:versionID="b30e3810c0d286df632971d3dc2707c3">
  <xsd:schema xmlns:xsd="http://www.w3.org/2001/XMLSchema" xmlns:xs="http://www.w3.org/2001/XMLSchema" xmlns:p="http://schemas.microsoft.com/office/2006/metadata/properties" xmlns:ns2="a87ed898-a06c-40db-887f-279382638af3" xmlns:ns3="4d7452cc-c3de-4c8e-ae3d-1f7d72cb3ba6" targetNamespace="http://schemas.microsoft.com/office/2006/metadata/properties" ma:root="true" ma:fieldsID="a240a363ad9bf6d5cf31772563af8207" ns2:_="" ns3:_="">
    <xsd:import namespace="a87ed898-a06c-40db-887f-279382638af3"/>
    <xsd:import namespace="4d7452cc-c3de-4c8e-ae3d-1f7d72cb3b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ed898-a06c-40db-887f-279382638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820d0138-141e-4207-b4a6-ad3372a87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52cc-c3de-4c8e-ae3d-1f7d72cb3ba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36966a8-77d4-4553-97c9-3c1faf68884a}" ma:internalName="TaxCatchAll" ma:showField="CatchAllData" ma:web="4d7452cc-c3de-4c8e-ae3d-1f7d72cb3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CF71FE-25BD-4177-B311-70D6A0786DCF}">
  <ds:schemaRefs>
    <ds:schemaRef ds:uri="http://schemas.microsoft.com/office/2006/metadata/properties"/>
    <ds:schemaRef ds:uri="http://schemas.microsoft.com/office/infopath/2007/PartnerControls"/>
    <ds:schemaRef ds:uri="a87ed898-a06c-40db-887f-279382638af3"/>
    <ds:schemaRef ds:uri="4d7452cc-c3de-4c8e-ae3d-1f7d72cb3ba6"/>
  </ds:schemaRefs>
</ds:datastoreItem>
</file>

<file path=customXml/itemProps3.xml><?xml version="1.0" encoding="utf-8"?>
<ds:datastoreItem xmlns:ds="http://schemas.openxmlformats.org/officeDocument/2006/customXml" ds:itemID="{B37091D0-F28C-4066-9F79-E39E0ECB9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41B58-525A-4922-B9D5-1603DB1718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F28832-FE65-4DB9-8FBF-8FB4C0CE3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ed898-a06c-40db-887f-279382638af3"/>
    <ds:schemaRef ds:uri="4d7452cc-c3de-4c8e-ae3d-1f7d72cb3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</Template>
  <TotalTime>13</TotalTime>
  <Pages>2</Pages>
  <Words>535</Words>
  <Characters>3056</Characters>
  <Application>Microsoft Office Word</Application>
  <DocSecurity>0</DocSecurity>
  <Lines>25</Lines>
  <Paragraphs>7</Paragraphs>
  <ScaleCrop>false</ScaleCrop>
  <Company>Digi- ja väestötietovirasto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POIKKEUSLUPAHAKEMUSLOMAKKEEN TÄYTTÖOHJE</dc:title>
  <dc:subject/>
  <dc:creator>Roihankorpi Roni (DVV)</dc:creator>
  <cp:lastModifiedBy>Roihankorpi Roni (DVV)</cp:lastModifiedBy>
  <cp:revision>46</cp:revision>
  <dcterms:created xsi:type="dcterms:W3CDTF">2025-05-16T07:33:00Z</dcterms:created>
  <dcterms:modified xsi:type="dcterms:W3CDTF">2026-01-23T10:58:00Z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0x010100D5EFF465580DC641B57CFCD2F092AB27</vt:lpwstr>
  </property>
  <property fmtid="{D5CDD505-2E9C-101B-9397-08002B2CF9AE}" pid="3" name="Otsikko">
    <vt:lpwstr>POIKKEUSLUPAHAKEMUSLOMAKKEEN TÄYTTÖOHJE</vt:lpwstr>
  </property>
  <property fmtid="{D5CDD505-2E9C-101B-9397-08002B2CF9AE}" pid="4" name="MediaServiceImageTags">
    <vt:lpwstr/>
  </property>
</Properties>
</file>